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A9" w:rsidRDefault="00AC0CA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補助事業等実績報告</w:t>
      </w:r>
      <w:r>
        <w:rPr>
          <w:rFonts w:ascii="ＭＳ 明朝" w:hint="eastAsia"/>
        </w:rPr>
        <w:t>書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AC0CA9" w:rsidRDefault="00AC0CA9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　　　　　　　　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</w:t>
      </w:r>
      <w:r w:rsidR="0017495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p w:rsidR="00AC0CA9" w:rsidRDefault="00AC0CA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AC0CA9" w:rsidRDefault="00AC0CA9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AC0CA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29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1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　第　　号</w:t>
            </w:r>
          </w:p>
        </w:tc>
      </w:tr>
      <w:tr w:rsidR="00AC0CA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29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補助事</w:t>
            </w:r>
            <w:r>
              <w:rPr>
                <w:rFonts w:ascii="ＭＳ 明朝" w:hint="eastAsia"/>
              </w:rPr>
              <w:t>業等の名称</w:t>
            </w:r>
          </w:p>
        </w:tc>
        <w:tc>
          <w:tcPr>
            <w:tcW w:w="3312" w:type="dxa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C0CA9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補助事業等の完了年月日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</w:tc>
      </w:tr>
      <w:tr w:rsidR="00AC0CA9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補助事業等の経費精算額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補助対象金額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AC0CA9">
        <w:tblPrEx>
          <w:tblCellMar>
            <w:top w:w="0" w:type="dxa"/>
            <w:bottom w:w="0" w:type="dxa"/>
          </w:tblCellMar>
        </w:tblPrEx>
        <w:trPr>
          <w:cantSplit/>
          <w:trHeight w:val="3137"/>
        </w:trPr>
        <w:tc>
          <w:tcPr>
            <w:tcW w:w="2508" w:type="dxa"/>
            <w:gridSpan w:val="2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  <w:vAlign w:val="center"/>
          </w:tcPr>
          <w:p w:rsidR="00AC0CA9" w:rsidRDefault="00AC0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C0CA9" w:rsidRDefault="00AC0CA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AC0CA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A9" w:rsidRDefault="00AC0CA9" w:rsidP="000F3B54">
      <w:r>
        <w:separator/>
      </w:r>
    </w:p>
  </w:endnote>
  <w:endnote w:type="continuationSeparator" w:id="0">
    <w:p w:rsidR="00AC0CA9" w:rsidRDefault="00AC0CA9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A9" w:rsidRDefault="00AC0CA9" w:rsidP="000F3B54">
      <w:r>
        <w:separator/>
      </w:r>
    </w:p>
  </w:footnote>
  <w:footnote w:type="continuationSeparator" w:id="0">
    <w:p w:rsidR="00AC0CA9" w:rsidRDefault="00AC0CA9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A9"/>
    <w:rsid w:val="000F3B54"/>
    <w:rsid w:val="00174952"/>
    <w:rsid w:val="00A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4D0B2D"/>
  <w14:defaultImageDpi w14:val="0"/>
  <w15:docId w15:val="{06A99958-F7B6-4C9C-A4E5-11CD0E0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奥村</cp:lastModifiedBy>
  <cp:revision>2</cp:revision>
  <cp:lastPrinted>2000-10-20T00:53:00Z</cp:lastPrinted>
  <dcterms:created xsi:type="dcterms:W3CDTF">2025-05-30T06:21:00Z</dcterms:created>
  <dcterms:modified xsi:type="dcterms:W3CDTF">2025-05-30T06:21:00Z</dcterms:modified>
</cp:coreProperties>
</file>