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補助金等交付請求</w:t>
      </w:r>
      <w:r>
        <w:rPr>
          <w:rFonts w:ascii="ＭＳ 明朝" w:hint="eastAsia"/>
        </w:rPr>
        <w:t>書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C6401" w:rsidRDefault="00DA430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2CC5A" id="Oval 2" o:spid="_x0000_s1026" style="position:absolute;left:0;text-align:left;margin-left:387.6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2iZu3gAAAAgBAAAPAAAAZHJz&#10;L2Rvd25yZXYueG1sTI9BT8MwDIXvSPyHyEjcWMoGtCtNp2nSJrTbyi7c0sZrqjVO1WRb+feYE5xs&#10;6z09f69YTa4XVxxD50nB8ywBgdR401Gr4Pi5fcpAhKjJ6N4TKvjGAKvy/q7QufE3OuC1iq3gEAq5&#10;VmBjHHIpQ2PR6TDzAxJrJz86HfkcW2lGfeNw18t5krxJpzviD1YPuLHYnKuLUzC3H/3uvF1X7WA3&#10;p6/jbl/HbK/U48O0fgcRcYp/ZvjFZ3Qoman2FzJB9ArS9HXBVgUvPFhPl0teag7PFiDLQv4vUP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dombt4AAAAIAQAADwAAAAAAAAAAAAAA&#10;AADFBAAAZHJzL2Rvd25yZXYueG1sUEsFBgAAAAAEAAQA8wAAANAFAAAAAA==&#10;" o:allowincell="f" filled="f" strokeweight=".5pt"/>
            </w:pict>
          </mc:Fallback>
        </mc:AlternateContent>
      </w:r>
      <w:r w:rsidR="00DC6401">
        <w:rPr>
          <w:rFonts w:ascii="ＭＳ 明朝" w:hint="eastAsia"/>
          <w:spacing w:val="105"/>
        </w:rPr>
        <w:t>氏</w:t>
      </w:r>
      <w:r w:rsidR="00DC6401">
        <w:rPr>
          <w:rFonts w:ascii="ＭＳ 明朝" w:hint="eastAsia"/>
        </w:rPr>
        <w:t xml:space="preserve">名　　　　　　　　　　印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DC6401" w:rsidRDefault="00DC6401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DC640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　第　　号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補助</w:t>
            </w:r>
            <w:r>
              <w:rPr>
                <w:rFonts w:ascii="ＭＳ 明朝" w:hint="eastAsia"/>
              </w:rPr>
              <w:t>金等の名称</w:t>
            </w:r>
          </w:p>
        </w:tc>
        <w:tc>
          <w:tcPr>
            <w:tcW w:w="3312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補助金等の既交付金額及び交付年月日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blPrEx>
          <w:tblCellMar>
            <w:top w:w="0" w:type="dxa"/>
            <w:bottom w:w="0" w:type="dxa"/>
          </w:tblCellMar>
        </w:tblPrEx>
        <w:trPr>
          <w:cantSplit/>
          <w:trHeight w:val="1817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C640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401" w:rsidRDefault="00DC6401" w:rsidP="000F3B54">
      <w:r>
        <w:separator/>
      </w:r>
    </w:p>
  </w:endnote>
  <w:endnote w:type="continuationSeparator" w:id="0">
    <w:p w:rsidR="00DC6401" w:rsidRDefault="00DC6401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401" w:rsidRDefault="00DC6401" w:rsidP="000F3B54">
      <w:r>
        <w:separator/>
      </w:r>
    </w:p>
  </w:footnote>
  <w:footnote w:type="continuationSeparator" w:id="0">
    <w:p w:rsidR="00DC6401" w:rsidRDefault="00DC6401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01"/>
    <w:rsid w:val="000F3B54"/>
    <w:rsid w:val="00DA430C"/>
    <w:rsid w:val="00D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67557F-9A92-4423-B87D-D3DC871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奥村</cp:lastModifiedBy>
  <cp:revision>2</cp:revision>
  <cp:lastPrinted>2000-10-20T00:55:00Z</cp:lastPrinted>
  <dcterms:created xsi:type="dcterms:W3CDTF">2025-05-30T06:22:00Z</dcterms:created>
  <dcterms:modified xsi:type="dcterms:W3CDTF">2025-05-30T06:22:00Z</dcterms:modified>
</cp:coreProperties>
</file>